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1" w:line="230" w:lineRule="auto"/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hint="eastAsia" w:ascii="Times New Roman" w:hAnsi="Times New Roman" w:eastAsia="黑体" w:cs="黑体"/>
          <w:spacing w:val="3"/>
          <w:sz w:val="31"/>
          <w:szCs w:val="31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第二届冰雕雪雕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职业技能大赛</w:t>
      </w:r>
    </w:p>
    <w:p>
      <w:pPr>
        <w:spacing w:line="58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报名统计表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参赛项目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冰雕/雪雕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</w:p>
    <w:tbl>
      <w:tblPr>
        <w:tblStyle w:val="18"/>
        <w:tblW w:w="88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3206"/>
        <w:gridCol w:w="2112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</w:pPr>
            <w:r>
              <w:rPr>
                <w:b/>
                <w:bCs/>
                <w:spacing w:val="-3"/>
              </w:rPr>
              <w:t>参赛队名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8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843"/>
              <w:textAlignment w:val="auto"/>
            </w:pPr>
            <w:r>
              <w:rPr>
                <w:b/>
                <w:bCs/>
                <w:spacing w:val="-8"/>
              </w:rPr>
              <w:t>队员信息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8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956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b/>
                <w:bCs/>
                <w:spacing w:val="-5"/>
              </w:rPr>
              <w:t>队员一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队长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4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03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性别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75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出生日期</w:t>
            </w:r>
          </w:p>
        </w:tc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5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联系方式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1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身份证号码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8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工作单位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8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956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9"/>
              </w:rPr>
              <w:t>队员二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4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03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性别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75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出生日期</w:t>
            </w:r>
          </w:p>
        </w:tc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5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联系方式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1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身份证号码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8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工作单位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88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956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9"/>
              </w:rPr>
              <w:t>队员三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4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03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性别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75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出生日期</w:t>
            </w:r>
          </w:p>
        </w:tc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5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7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联系方式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51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身份证号码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8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工作单位</w:t>
            </w:r>
          </w:p>
        </w:tc>
        <w:tc>
          <w:tcPr>
            <w:tcW w:w="72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pStyle w:val="7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第二届冰雕雪雕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职业技能大赛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选手报名表</w:t>
      </w:r>
    </w:p>
    <w:tbl>
      <w:tblPr>
        <w:tblStyle w:val="11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86"/>
        <w:gridCol w:w="1538"/>
        <w:gridCol w:w="648"/>
        <w:gridCol w:w="1293"/>
        <w:gridCol w:w="155"/>
        <w:gridCol w:w="1458"/>
        <w:gridCol w:w="676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名称</w:t>
            </w:r>
          </w:p>
        </w:tc>
        <w:tc>
          <w:tcPr>
            <w:tcW w:w="5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冰雕/雪雕</w:t>
            </w:r>
          </w:p>
        </w:tc>
        <w:tc>
          <w:tcPr>
            <w:tcW w:w="19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大一寸白底彩色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 名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别</w:t>
            </w:r>
          </w:p>
        </w:tc>
        <w:tc>
          <w:tcPr>
            <w:tcW w:w="22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民 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族</w:t>
            </w:r>
          </w:p>
        </w:tc>
        <w:tc>
          <w:tcPr>
            <w:tcW w:w="22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户籍所在地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政治面貌</w:t>
            </w:r>
          </w:p>
        </w:tc>
        <w:tc>
          <w:tcPr>
            <w:tcW w:w="22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   历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专    业</w:t>
            </w:r>
          </w:p>
        </w:tc>
        <w:tc>
          <w:tcPr>
            <w:tcW w:w="22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专业技术名称及职务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2"/>
                <w:highlight w:val="none"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证书编号</w:t>
            </w:r>
          </w:p>
        </w:tc>
        <w:tc>
          <w:tcPr>
            <w:tcW w:w="4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highlight w:val="green"/>
                <w:lang w:val="en-US" w:eastAsia="zh-CN"/>
              </w:rPr>
            </w:pPr>
            <w:r>
              <w:rPr>
                <w:rFonts w:ascii="宋体" w:hAnsi="宋体"/>
                <w:bCs/>
                <w:highlight w:val="gree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职业工种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  <w:t>/等级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highlight w:val="none"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职业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  <w:t>技能等级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证书编号</w:t>
            </w:r>
          </w:p>
        </w:tc>
        <w:tc>
          <w:tcPr>
            <w:tcW w:w="4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人员身份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学生/职工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</w:rPr>
              <w:t>教师/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企业人员</w:t>
            </w:r>
            <w:r>
              <w:rPr>
                <w:rFonts w:hint="eastAsia" w:ascii="宋体" w:hAnsi="宋体" w:eastAsia="宋体" w:cs="宋体"/>
                <w:b/>
                <w:bCs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其他）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黑龙江省</w:t>
            </w:r>
            <w:r>
              <w:rPr>
                <w:rFonts w:hint="eastAsia" w:ascii="宋体" w:hAnsi="宋体" w:eastAsia="宋体" w:cs="宋体"/>
                <w:b/>
                <w:bCs/>
              </w:rPr>
              <w:t>学习/工作是否满一年</w:t>
            </w:r>
          </w:p>
        </w:tc>
        <w:tc>
          <w:tcPr>
            <w:tcW w:w="4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/就读院校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通讯地址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邮政编码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36" w:leftChars="17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手机号码</w:t>
            </w:r>
          </w:p>
        </w:tc>
        <w:tc>
          <w:tcPr>
            <w:tcW w:w="4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身份证图片</w:t>
            </w:r>
          </w:p>
        </w:tc>
        <w:tc>
          <w:tcPr>
            <w:tcW w:w="36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人像面</w:t>
            </w:r>
          </w:p>
        </w:tc>
        <w:tc>
          <w:tcPr>
            <w:tcW w:w="40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国徽面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79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eastAsia="zh-CN"/>
              </w:rPr>
              <w:t>工作（学习）简历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起止时间</w:t>
            </w:r>
          </w:p>
        </w:tc>
        <w:tc>
          <w:tcPr>
            <w:tcW w:w="50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在何单位学习或工作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职务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50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50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50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2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主要荣誉</w:t>
            </w: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获奖时间</w:t>
            </w: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奖项名称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2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2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2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rPr>
                <w:rFonts w:hint="eastAsia" w:ascii="宋体" w:hAnsi="宋体" w:eastAsia="宋体" w:cs="宋体"/>
                <w:b/>
                <w:bCs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指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导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教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练</w:t>
            </w:r>
            <w:r>
              <w:rPr>
                <w:rFonts w:hint="eastAsia" w:ascii="宋体" w:hAnsi="宋体" w:eastAsia="宋体" w:cs="宋体"/>
                <w:b/>
                <w:bCs w:val="0"/>
                <w:highlight w:val="none"/>
                <w:lang w:val="en-US" w:eastAsia="zh-CN"/>
              </w:rPr>
              <w:t xml:space="preserve"> （至多三人）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序 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姓 名</w:t>
            </w: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身份证号</w:t>
            </w: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工作单位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highlight w:val="none"/>
                <w:lang w:eastAsia="zh-CN"/>
              </w:rPr>
              <w:t>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highlight w:val="none"/>
                <w:lang w:eastAsia="zh-CN"/>
              </w:rPr>
              <w:t>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highlight w:val="none"/>
                <w:lang w:eastAsia="zh-CN"/>
              </w:rPr>
              <w:t>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</w:p>
        </w:tc>
        <w:tc>
          <w:tcPr>
            <w:tcW w:w="2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</w:p>
        </w:tc>
        <w:tc>
          <w:tcPr>
            <w:tcW w:w="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  <w:lang w:eastAsia="zh-CN"/>
              </w:rPr>
            </w:pP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7"/>
              </w:tabs>
              <w:jc w:val="center"/>
              <w:rPr>
                <w:rFonts w:hint="eastAsia" w:ascii="宋体" w:hAnsi="宋体" w:eastAsia="宋体" w:cs="宋体"/>
                <w:b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承诺书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ind w:firstLine="401" w:firstLineChars="190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本人已认真阅读并了解本次大赛报名通知全部内容，在此郑重声明，以上填报信息真实</w:t>
            </w:r>
            <w:r>
              <w:rPr>
                <w:rFonts w:hint="eastAsia" w:ascii="宋体" w:hAnsi="宋体"/>
                <w:b/>
                <w:lang w:eastAsia="zh-CN"/>
              </w:rPr>
              <w:t>准确</w:t>
            </w:r>
            <w:r>
              <w:rPr>
                <w:rFonts w:hint="eastAsia" w:ascii="宋体" w:hAnsi="宋体"/>
                <w:b/>
              </w:rPr>
              <w:t>，因虚报瞒报作假等不正当手段而产生的一切后果由本人承担，同时</w:t>
            </w:r>
            <w:r>
              <w:rPr>
                <w:rFonts w:hint="eastAsia" w:ascii="宋体" w:hAnsi="宋体"/>
                <w:b/>
                <w:lang w:eastAsia="zh-CN"/>
              </w:rPr>
              <w:t>本人</w:t>
            </w:r>
            <w:r>
              <w:rPr>
                <w:rFonts w:hint="eastAsia" w:ascii="宋体" w:hAnsi="宋体"/>
                <w:b/>
              </w:rPr>
              <w:t>完全同意并自愿遵守以上内容，服从赛事相关安排。</w:t>
            </w:r>
          </w:p>
          <w:p>
            <w:pPr>
              <w:pStyle w:val="8"/>
              <w:ind w:firstLine="2805" w:firstLineChars="1336"/>
              <w:jc w:val="both"/>
              <w:rPr>
                <w:rFonts w:ascii="宋体" w:hAnsi="宋体" w:cs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承诺人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ascii="宋体" w:hAnsi="宋体" w:cs="宋体"/>
              </w:rPr>
              <w:t xml:space="preserve">                </w:t>
            </w:r>
          </w:p>
          <w:p>
            <w:pPr>
              <w:pStyle w:val="4"/>
              <w:ind w:firstLine="4200" w:firstLineChars="2000"/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推荐意见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  <w:p>
            <w:pPr>
              <w:pStyle w:val="8"/>
            </w:pPr>
          </w:p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签字　　　　　　盖章</w:t>
            </w:r>
          </w:p>
          <w:p>
            <w:pPr>
              <w:pStyle w:val="16"/>
              <w:ind w:firstLine="420"/>
              <w:rPr>
                <w:lang w:eastAsia="zh-CN"/>
              </w:rPr>
            </w:pPr>
          </w:p>
          <w:p>
            <w:pPr>
              <w:jc w:val="center"/>
              <w:rPr>
                <w:rFonts w:ascii="黑体" w:hAnsi="黑体" w:eastAsia="黑体" w:cs="黑体"/>
                <w:bCs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本人所在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市（地）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人社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/主管单位</w:t>
            </w:r>
            <w:r>
              <w:rPr>
                <w:rFonts w:hint="eastAsia" w:ascii="宋体" w:hAnsi="宋体" w:eastAsia="宋体" w:cs="宋体"/>
                <w:b/>
                <w:bCs/>
              </w:rPr>
              <w:t>意见</w:t>
            </w:r>
          </w:p>
        </w:tc>
        <w:tc>
          <w:tcPr>
            <w:tcW w:w="767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8"/>
              <w:jc w:val="both"/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签字　　　　　　盖章</w:t>
            </w:r>
          </w:p>
          <w:p>
            <w:pPr>
              <w:pStyle w:val="16"/>
              <w:ind w:firstLine="420"/>
              <w:rPr>
                <w:lang w:eastAsia="zh-CN"/>
              </w:rPr>
            </w:pPr>
          </w:p>
          <w:p>
            <w:pPr>
              <w:ind w:firstLine="4620" w:firstLineChars="220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   月    日</w:t>
            </w:r>
          </w:p>
        </w:tc>
      </w:tr>
    </w:tbl>
    <w:p>
      <w:pPr>
        <w:pStyle w:val="7"/>
        <w:jc w:val="both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注</w:t>
      </w:r>
      <w:r>
        <w:rPr>
          <w:rFonts w:ascii="仿宋" w:hAnsi="仿宋" w:eastAsia="仿宋"/>
          <w:bCs/>
          <w:sz w:val="28"/>
          <w:szCs w:val="28"/>
        </w:rPr>
        <w:t>：</w:t>
      </w:r>
      <w:r>
        <w:rPr>
          <w:rFonts w:hint="eastAsia" w:ascii="仿宋" w:hAnsi="仿宋" w:eastAsia="仿宋"/>
          <w:bCs/>
          <w:sz w:val="28"/>
          <w:szCs w:val="28"/>
        </w:rPr>
        <w:t>本表正反面打印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pStyle w:val="7"/>
        <w:jc w:val="both"/>
        <w:rPr>
          <w:rFonts w:hint="default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第二届冰雕雪雕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职业技能大赛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tbl>
      <w:tblPr>
        <w:tblStyle w:val="18"/>
        <w:tblW w:w="88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7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12" w:hRule="atLeast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参赛队名</w:t>
            </w:r>
          </w:p>
        </w:tc>
        <w:tc>
          <w:tcPr>
            <w:tcW w:w="72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382" w:hRule="atLeast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作品名称</w:t>
            </w:r>
          </w:p>
        </w:tc>
        <w:tc>
          <w:tcPr>
            <w:tcW w:w="72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1" w:hRule="atLeast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参赛作品设计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说明（</w:t>
            </w: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3</w:t>
            </w:r>
            <w:r>
              <w:rPr>
                <w:rFonts w:ascii="Times New Roman" w:hAnsi="Times New Roman"/>
                <w:spacing w:val="-3"/>
              </w:rPr>
              <w:t>00</w:t>
            </w:r>
            <w:r>
              <w:rPr>
                <w:spacing w:val="-3"/>
              </w:rPr>
              <w:t>字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以内）</w:t>
            </w:r>
          </w:p>
        </w:tc>
        <w:tc>
          <w:tcPr>
            <w:tcW w:w="72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407" w:hRule="atLeast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作品设计图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（正立面图）</w:t>
            </w:r>
          </w:p>
        </w:tc>
        <w:tc>
          <w:tcPr>
            <w:tcW w:w="7214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（需在作品设计图标注作品名称，尺寸，可插入多张。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填好后将此表以“《作品名称》</w:t>
            </w:r>
            <w:r>
              <w:rPr>
                <w:rFonts w:hint="eastAsia"/>
                <w:spacing w:val="-3"/>
                <w:lang w:eastAsia="zh-CN"/>
              </w:rPr>
              <w:t>－</w:t>
            </w:r>
            <w:r>
              <w:rPr>
                <w:spacing w:val="-3"/>
              </w:rPr>
              <w:t>联系人</w:t>
            </w:r>
            <w:r>
              <w:rPr>
                <w:rFonts w:hint="eastAsia"/>
                <w:spacing w:val="-3"/>
                <w:lang w:eastAsia="zh-CN"/>
              </w:rPr>
              <w:t>－</w:t>
            </w:r>
            <w:r>
              <w:rPr>
                <w:spacing w:val="-3"/>
              </w:rPr>
              <w:t>联系方式 ”命名，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并发至邮箱：</w:t>
            </w:r>
            <w:r>
              <w:rPr>
                <w:rFonts w:hint="eastAsia"/>
                <w:spacing w:val="-3"/>
                <w:lang w:val="en-US" w:eastAsia="zh-CN"/>
              </w:rPr>
              <w:t>hljsrstzynljsc@</w:t>
            </w: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163</w:t>
            </w:r>
            <w:r>
              <w:rPr>
                <w:rFonts w:hint="eastAsia"/>
                <w:spacing w:val="-3"/>
                <w:lang w:val="en-US" w:eastAsia="zh-CN"/>
              </w:rPr>
              <w:t>.com)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8" w:hRule="atLeast"/>
        </w:trPr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作品设计图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（侧面图</w:t>
            </w:r>
            <w:r>
              <w:rPr>
                <w:rFonts w:hint="eastAsia"/>
                <w:spacing w:val="-3"/>
                <w:lang w:val="en-US" w:eastAsia="zh-CN"/>
              </w:rPr>
              <w:t>)</w:t>
            </w:r>
          </w:p>
        </w:tc>
        <w:tc>
          <w:tcPr>
            <w:tcW w:w="7214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-3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31" w:left="1531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  <w:embedRegular r:id="rId1" w:fontKey="{2586C699-934A-4EA2-9070-54DF56086D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959D12-4440-4EC3-BE0C-11E063310985}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B38CF82D-2B1A-4F0B-ACDC-CC88600FE8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0667B63-5DF2-41F2-B312-94CC8CABBCCB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  <w:embedRegular r:id="rId5" w:fontKey="{E1C326C2-5903-4D47-88A1-C940315A2A94}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6CB17B90-F0D7-4D70-BB32-F6EAE2F704D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57B01"/>
    <w:rsid w:val="02C47896"/>
    <w:rsid w:val="035937A7"/>
    <w:rsid w:val="0A347112"/>
    <w:rsid w:val="0FE54120"/>
    <w:rsid w:val="0FFB1E22"/>
    <w:rsid w:val="10BE2E9B"/>
    <w:rsid w:val="11357601"/>
    <w:rsid w:val="151915EB"/>
    <w:rsid w:val="15264467"/>
    <w:rsid w:val="18787DD4"/>
    <w:rsid w:val="1A4921B4"/>
    <w:rsid w:val="1B462B40"/>
    <w:rsid w:val="1B7E7C40"/>
    <w:rsid w:val="1BD25A4D"/>
    <w:rsid w:val="1DB476AD"/>
    <w:rsid w:val="1DF4655A"/>
    <w:rsid w:val="1EA150DC"/>
    <w:rsid w:val="23710762"/>
    <w:rsid w:val="26AF48CC"/>
    <w:rsid w:val="26B532E5"/>
    <w:rsid w:val="2CF72696"/>
    <w:rsid w:val="2DC1251E"/>
    <w:rsid w:val="2DC75416"/>
    <w:rsid w:val="2E25123C"/>
    <w:rsid w:val="2F6871D8"/>
    <w:rsid w:val="308D1737"/>
    <w:rsid w:val="323C48F6"/>
    <w:rsid w:val="332D00D9"/>
    <w:rsid w:val="3838066A"/>
    <w:rsid w:val="39A23E27"/>
    <w:rsid w:val="3A535CE8"/>
    <w:rsid w:val="3B1B48C3"/>
    <w:rsid w:val="3BF9665A"/>
    <w:rsid w:val="41EB2280"/>
    <w:rsid w:val="439E6A72"/>
    <w:rsid w:val="44384737"/>
    <w:rsid w:val="44E51AFB"/>
    <w:rsid w:val="4501531B"/>
    <w:rsid w:val="46205483"/>
    <w:rsid w:val="4C067046"/>
    <w:rsid w:val="4D735602"/>
    <w:rsid w:val="4E131916"/>
    <w:rsid w:val="513E3112"/>
    <w:rsid w:val="52F87F7C"/>
    <w:rsid w:val="535F3A8F"/>
    <w:rsid w:val="54B24BD6"/>
    <w:rsid w:val="57743881"/>
    <w:rsid w:val="58A44FA5"/>
    <w:rsid w:val="5AA027FC"/>
    <w:rsid w:val="5B895639"/>
    <w:rsid w:val="5CB12E81"/>
    <w:rsid w:val="5EDE49E1"/>
    <w:rsid w:val="5EFC4888"/>
    <w:rsid w:val="607757D2"/>
    <w:rsid w:val="64503D60"/>
    <w:rsid w:val="64657B01"/>
    <w:rsid w:val="66053308"/>
    <w:rsid w:val="68B07650"/>
    <w:rsid w:val="69E71715"/>
    <w:rsid w:val="6AA817D9"/>
    <w:rsid w:val="6BC36C53"/>
    <w:rsid w:val="6C5C11C9"/>
    <w:rsid w:val="705D664B"/>
    <w:rsid w:val="70CB230C"/>
    <w:rsid w:val="719457E7"/>
    <w:rsid w:val="72A5350E"/>
    <w:rsid w:val="730E55D1"/>
    <w:rsid w:val="731D6B1E"/>
    <w:rsid w:val="754B297D"/>
    <w:rsid w:val="759E4B99"/>
    <w:rsid w:val="766A7ED1"/>
    <w:rsid w:val="7A923C0B"/>
    <w:rsid w:val="7ABE3352"/>
    <w:rsid w:val="7B6E188D"/>
    <w:rsid w:val="7CD15708"/>
    <w:rsid w:val="7D641DE2"/>
    <w:rsid w:val="7D7D5EFF"/>
    <w:rsid w:val="7E501BB9"/>
    <w:rsid w:val="7E523111"/>
    <w:rsid w:val="7F275F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cs="黑体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0"/>
    <w:pPr>
      <w:widowControl w:val="0"/>
      <w:spacing w:after="120"/>
      <w:ind w:left="420" w:leftChars="200"/>
      <w:jc w:val="both"/>
    </w:pPr>
    <w:rPr>
      <w:kern w:val="2"/>
      <w:sz w:val="32"/>
      <w:szCs w:val="24"/>
      <w:lang w:eastAsia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rPr>
      <w:sz w:val="18"/>
    </w:rPr>
  </w:style>
  <w:style w:type="paragraph" w:styleId="8">
    <w:name w:val="Title"/>
    <w:basedOn w:val="1"/>
    <w:next w:val="4"/>
    <w:qFormat/>
    <w:uiPriority w:val="10"/>
    <w:pPr>
      <w:spacing w:before="240" w:after="60"/>
      <w:jc w:val="center"/>
      <w:outlineLvl w:val="0"/>
    </w:pPr>
    <w:rPr>
      <w:b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2 Char Char Char Char Char Char"/>
    <w:basedOn w:val="1"/>
    <w:next w:val="5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/>
      <w:color w:val="000000"/>
      <w:sz w:val="24"/>
      <w:szCs w:val="22"/>
    </w:rPr>
  </w:style>
  <w:style w:type="paragraph" w:customStyle="1" w:styleId="14">
    <w:name w:val="正文首行缩进1"/>
    <w:basedOn w:val="3"/>
    <w:qFormat/>
    <w:uiPriority w:val="99"/>
    <w:pPr>
      <w:shd w:val="clear" w:color="auto" w:fill="FFFFFF"/>
      <w:spacing w:after="0" w:line="588" w:lineRule="exact"/>
      <w:ind w:firstLine="880" w:firstLineChars="200"/>
    </w:pPr>
    <w:rPr>
      <w:rFonts w:hint="eastAsia" w:ascii="MingLiU" w:eastAsia="MingLiU"/>
      <w:spacing w:val="30"/>
      <w:kern w:val="0"/>
      <w:sz w:val="27"/>
      <w:shd w:val="clear" w:color="auto" w:fill="FFFFFF"/>
    </w:rPr>
  </w:style>
  <w:style w:type="paragraph" w:customStyle="1" w:styleId="15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ascii="仿宋_GB2312" w:eastAsia="仿宋_GB2312"/>
      <w:sz w:val="32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Times New Roman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首行缩进2"/>
    <w:basedOn w:val="3"/>
    <w:qFormat/>
    <w:uiPriority w:val="0"/>
    <w:pPr>
      <w:spacing w:after="0" w:line="560" w:lineRule="exact"/>
      <w:ind w:firstLine="721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5&#24180;&#20912;&#38634;&#32463;&#27982;&#34892;&#19994;&#32844;&#19994;&#25216;&#33021;&#22823;&#36187;\0105&#12304;&#20250;&#31614;&#29256;&#12305;&#20851;&#20110;&#20030;&#21150;&#40657;&#40857;&#27743;&#30465;&#31532;&#20108;&#23626;&#20912;&#38613;&#38634;&#38613;&#32844;&#19994;&#25216;&#33021;&#22823;&#36187;&#30340;&#36890;&#30693;-20251229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f371d526-bab5-4fe0-9f0c-4bbf712d99a9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4AF9AA50</paraID>
      <start>8</start>
      <end>9</end>
      <status>unmodified</status>
      <modifiedWord/>
      <trackRevisions>false</trackRevisions>
    </reviewItem>
    <reviewItem>
      <errorID>a9d907d5-5a49-4506-ae41-4c32bd9f0500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4AF9AA50</paraID>
      <start>302</start>
      <end>303</end>
      <status>unmodified</status>
      <modifiedWord/>
      <trackRevisions>false</trackRevisions>
    </reviewItem>
    <reviewItem>
      <errorID>c5c2e803-2aa9-4360-a4fc-37b8944132a3</errorID>
      <errorWord>/.</errorWord>
      <group>L1_Punc</group>
      <groupName>标点问题</groupName>
      <ability>L2_Punc</ability>
      <abilityName>标点符号检查</abilityName>
      <candidateList>
        <item>/</item>
      </candidateList>
      <explain/>
      <paraID>4AF9AA50</paraID>
      <start>306</start>
      <end>308</end>
      <status>unmodified</status>
      <modifiedWord/>
      <trackRevisions>false</trackRevisions>
    </reviewItem>
    <reviewItem>
      <errorID>b8096899-0b30-4151-a606-5e953385ba96</errorID>
      <errorWord>/.</errorWord>
      <group>L1_Punc</group>
      <groupName>标点问题</groupName>
      <ability>L2_Punc</ability>
      <abilityName>标点符号检查</abilityName>
      <candidateList>
        <item>/</item>
      </candidateList>
      <explain/>
      <paraID>4AF9AA50</paraID>
      <start>311</start>
      <end>313</end>
      <status>unmodified</status>
      <modifiedWord/>
      <trackRevisions>false</trackRevisions>
    </reviewItem>
    <reviewItem>
      <errorID>2c4a1e51-36ef-47f1-9474-c13ad8d2241f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7FA0FFD4</paraID>
      <start>8</start>
      <end>9</end>
      <status>unmodified</status>
      <modifiedWord/>
      <trackRevisions>false</trackRevisions>
    </reviewItem>
    <reviewItem>
      <errorID>c50a270b-2bc4-49a1-98ee-096476bf7c50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6D54557F</paraID>
      <start>95</start>
      <end>101</end>
      <status>unmodified</status>
      <modifiedWord/>
      <trackRevisions>false</trackRevisions>
    </reviewItem>
    <reviewItem>
      <errorID>ff6c1b5a-693f-42e2-b33a-25aeda1259cd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517ECE7</paraID>
      <start>0</start>
      <end>3</end>
      <status>unmodified</status>
      <modifiedWord/>
      <trackRevisions>false</trackRevisions>
    </reviewItem>
    <reviewItem>
      <errorID>cee39d93-07fc-493c-bcd3-88a75a1ca931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65F5F51C</paraID>
      <start>0</start>
      <end>3</end>
      <status>unmodified</status>
      <modifiedWord/>
      <trackRevisions>false</trackRevisions>
    </reviewItem>
    <reviewItem>
      <errorID>40b23add-5cca-4874-b8f2-33dfb97339db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7687AB00</paraID>
      <start>0</start>
      <end>3</end>
      <status>unmodified</status>
      <modifiedWord/>
      <trackRevisions>false</trackRevisions>
    </reviewItem>
    <reviewItem>
      <errorID>85e81f2a-ee5f-4570-ad73-f044c7bbf920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73CF6298</paraID>
      <start>0</start>
      <end>3</end>
      <status>unmodified</status>
      <modifiedWord/>
      <trackRevisions>false</trackRevisions>
    </reviewItem>
    <reviewItem>
      <errorID>c8653a9c-e908-4f62-936c-0843a8fdf450</errorID>
      <errorWord>名</errorWord>
      <group>L1_Word</group>
      <groupName>字词问题</groupName>
      <ability>L2_Typo</ability>
      <abilityName>字词错误</abilityName>
      <candidateList>
        <item>名系</item>
      </candidateList>
      <explain/>
      <paraID>493E8878</paraID>
      <start>20</start>
      <end>21</end>
      <status>unmodified</status>
      <modifiedWord/>
      <trackRevisions>false</trackRevisions>
    </reviewItem>
    <reviewItem>
      <errorID>3915caab-5bac-4c9e-a913-8c9666a81ac3</errorID>
      <errorWord>图</errorWord>
      <group>L1_Word</group>
      <groupName>字词问题</groupName>
      <ability>L2_Typo</ability>
      <abilityName>字词错误</abilityName>
      <candidateList>
        <item>图中</item>
      </candidateList>
      <explain/>
      <paraID> 4CB0268</paraID>
      <start>7</start>
      <end>8</end>
      <status>unmodified</status>
      <modifiedWord/>
      <trackRevisions>false</trackRevisions>
    </reviewItem>
    <reviewItem>
      <errorID>1f817487-42c0-42ae-8bc1-b9cccf419353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3F828188</paraID>
      <start>22</start>
      <end>23</end>
      <status>unmodified</status>
      <modifiedWord/>
      <trackRevisions>false</trackRevisions>
    </reviewItem>
    <reviewItem>
      <errorID>d2b768c2-8108-4834-8306-805093eabac6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6CFBD60A</paraID>
      <start>9</start>
      <end>10</end>
      <status>unmodified</status>
      <modifiedWord/>
      <trackRevisions>false</trackRevisions>
    </reviewItem>
    <reviewItem>
      <errorID>4e07e439-3d29-4b3d-ac65-5a45121e010b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391A1C61</paraID>
      <start>22</start>
      <end>23</end>
      <status>unmodified</status>
      <modifiedWord/>
      <trackRevisions>false</trackRevisions>
    </reviewItem>
    <reviewItem>
      <errorID>2a4359d0-73f9-4770-afc9-96f52975e995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526D9FDE</paraID>
      <start>6</start>
      <end>7</end>
      <status>unmodified</status>
      <modifiedWord/>
      <trackRevisions>false</trackRevisions>
    </reviewItem>
    <reviewItem>
      <errorID>3680e326-b5c4-4b1a-969f-0f263e2d3d90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6E96C81F</paraID>
      <start>6</start>
      <end>7</end>
      <status>unmodified</status>
      <modifiedWord/>
      <trackRevisions>false</trackRevisions>
    </reviewItem>
    <reviewItem>
      <errorID>6ee51d0f-2195-46a8-b7b2-02c87ee6cc31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27A14FC</paraID>
      <start>7</start>
      <end>8</end>
      <status>unmodified</status>
      <modifiedWord/>
      <trackRevisions>false</trackRevisions>
    </reviewItem>
    <reviewItem>
      <errorID>8ab523b6-84e2-4d5f-9c1d-8f1bf92e6c61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453A6EF8</paraID>
      <start>25</start>
      <end>26</end>
      <status>unmodified</status>
      <modifiedWord/>
      <trackRevisions>false</trackRevisions>
    </reviewItem>
    <reviewItem>
      <errorID>8fa4e3aa-d302-4de7-a7c4-e5ff85cae832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3980CF9</paraID>
      <start>10</start>
      <end>11</end>
      <status>unmodified</status>
      <modifiedWord/>
      <trackRevisions>false</trackRevisions>
    </reviewItem>
    <reviewItem>
      <errorID>86f9c8cc-a593-4f0a-9937-e78d496c4521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337AD89D</paraID>
      <start>8</start>
      <end>9</end>
      <status>unmodified</status>
      <modifiedWord/>
      <trackRevisions>false</trackRevisions>
    </reviewItem>
    <reviewItem>
      <errorID>b21487ba-d866-4daf-b818-38e9af586f75</errorID>
      <errorWord>遇</errorWord>
      <group>L1_Word</group>
      <groupName>字词问题</groupName>
      <ability>L2_Typo</ability>
      <abilityName>字词错误</abilityName>
      <candidateList>
        <item>遇到</item>
      </candidateList>
      <explain/>
      <paraID>337AD89D</paraID>
      <start>22</start>
      <end>23</end>
      <status>unmodified</status>
      <modifiedWord/>
      <trackRevisions>false</trackRevisions>
    </reviewItem>
    <reviewItem>
      <errorID>66d3cf73-5fc5-430c-a9c1-728fa755a0f0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7B12C929</paraID>
      <start>8</start>
      <end>9</end>
      <status>unmodified</status>
      <modifiedWord/>
      <trackRevisions>false</trackRevisions>
    </reviewItem>
    <reviewItem>
      <errorID>e70b6068-3a7b-4c8c-994c-8d6cd5536563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6D13591E</paraID>
      <start>6</start>
      <end>7</end>
      <status>unmodified</status>
      <modifiedWord/>
      <trackRevisions>false</trackRevisions>
    </reviewItem>
    <reviewItem>
      <errorID>ec05a9af-9cbe-42a8-ac2f-ac7d769c3df2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3B74DF9F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faea4-56aa-4650-a5ae-fd9adaac3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0105【会签版】关于举办黑龙江省第二届冰雕雪雕职业技能大赛的通知-20251229.wpt</Template>
  <Pages>18</Pages>
  <Words>5805</Words>
  <Characters>6034</Characters>
  <Lines>0</Lines>
  <Paragraphs>0</Paragraphs>
  <TotalTime>0</TotalTime>
  <ScaleCrop>false</ScaleCrop>
  <LinksUpToDate>false</LinksUpToDate>
  <CharactersWithSpaces>6300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2026-01-05T08:16:00Z</dcterms:created>
  <dc:creator>足·机</dc:creator>
  <cp:lastModifiedBy>Administrator</cp:lastModifiedBy>
  <dcterms:modified xsi:type="dcterms:W3CDTF">2026-01-06T01:11:31Z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F1B257A68CDA473C81E5E40D91F5F15F_11</vt:lpwstr>
  </property>
  <property fmtid="{D5CDD505-2E9C-101B-9397-08002B2CF9AE}" pid="4" name="KSOTemplateDocerSaveRecord">
    <vt:lpwstr>eyJoZGlkIjoiMzEzNzZlYmUxMTY4Y2NiZjA3N2YyY2ZlZTQzMGI5ZmIiLCJ1c2VySWQiOiIzMTUzOTAwMDgifQ==</vt:lpwstr>
  </property>
</Properties>
</file>